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7083" w14:textId="77777777" w:rsidR="00CC71D4" w:rsidRDefault="002F0C2E" w:rsidP="005136F2">
      <w:pPr>
        <w:pStyle w:val="DefaultText"/>
        <w:widowControl/>
        <w:tabs>
          <w:tab w:val="left" w:pos="5760"/>
        </w:tabs>
        <w:rPr>
          <w:rFonts w:ascii="Comic Sans MS" w:hAnsi="Comic Sans MS"/>
          <w:lang w:val="fr-FR"/>
        </w:rPr>
      </w:pPr>
      <w:r>
        <w:rPr>
          <w:noProof/>
          <w:lang w:val="fr-FR"/>
        </w:rPr>
        <w:drawing>
          <wp:inline distT="0" distB="0" distL="0" distR="0" wp14:anchorId="7D184738" wp14:editId="277133F8">
            <wp:extent cx="2828925" cy="1104900"/>
            <wp:effectExtent l="0" t="0" r="0" b="0"/>
            <wp:docPr id="3" name="Image 2" descr="logo_CD17_horizontal-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D17_horizontal-v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5245" cy="111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71D4">
        <w:rPr>
          <w:rFonts w:ascii="Comic Sans MS" w:hAnsi="Comic Sans MS"/>
          <w:lang w:val="fr-FR"/>
        </w:rPr>
        <w:tab/>
      </w:r>
    </w:p>
    <w:p w14:paraId="5E6B1194" w14:textId="77777777" w:rsidR="002F0C2E" w:rsidRDefault="002F0C2E" w:rsidP="005136F2">
      <w:pPr>
        <w:pStyle w:val="DefaultText"/>
        <w:widowControl/>
        <w:tabs>
          <w:tab w:val="left" w:pos="5760"/>
        </w:tabs>
        <w:rPr>
          <w:rFonts w:ascii="Comic Sans MS" w:hAnsi="Comic Sans MS"/>
          <w:lang w:val="fr-FR"/>
        </w:rPr>
      </w:pPr>
    </w:p>
    <w:p w14:paraId="4C8E3940" w14:textId="77777777" w:rsidR="00E62AEA" w:rsidRPr="00261388" w:rsidRDefault="002E0D0B" w:rsidP="00261388">
      <w:pPr>
        <w:pStyle w:val="Titre2"/>
        <w:rPr>
          <w:b/>
          <w:sz w:val="32"/>
          <w:lang w:val="fr-FR" w:bidi="ar-SA"/>
        </w:rPr>
      </w:pPr>
      <w:r w:rsidRPr="00261388">
        <w:rPr>
          <w:b/>
          <w:sz w:val="32"/>
          <w:lang w:val="fr-FR" w:bidi="ar-SA"/>
        </w:rPr>
        <w:t>ACTE DE CANDIDATURE</w:t>
      </w:r>
    </w:p>
    <w:p w14:paraId="073727F7" w14:textId="77777777" w:rsidR="002E0D0B" w:rsidRPr="00261388" w:rsidRDefault="002E0D0B" w:rsidP="00261388">
      <w:pPr>
        <w:pStyle w:val="Titre2"/>
        <w:rPr>
          <w:sz w:val="32"/>
          <w:lang w:val="fr-FR" w:bidi="ar-SA"/>
        </w:rPr>
      </w:pPr>
      <w:r w:rsidRPr="00261388">
        <w:rPr>
          <w:sz w:val="32"/>
          <w:lang w:val="fr-FR" w:bidi="ar-SA"/>
        </w:rPr>
        <w:t xml:space="preserve">Pour </w:t>
      </w:r>
      <w:r w:rsidR="00261388" w:rsidRPr="00261388">
        <w:rPr>
          <w:sz w:val="32"/>
          <w:lang w:val="fr-FR" w:bidi="ar-SA"/>
        </w:rPr>
        <w:t>le comité directeur</w:t>
      </w:r>
    </w:p>
    <w:p w14:paraId="6A04EECB" w14:textId="77777777" w:rsidR="00261388" w:rsidRPr="00261388" w:rsidRDefault="00261388" w:rsidP="00261388">
      <w:pPr>
        <w:pStyle w:val="Titre2"/>
        <w:rPr>
          <w:sz w:val="32"/>
          <w:lang w:val="fr-FR" w:bidi="ar-SA"/>
        </w:rPr>
      </w:pPr>
      <w:r w:rsidRPr="00261388">
        <w:rPr>
          <w:sz w:val="32"/>
          <w:lang w:val="fr-FR" w:bidi="ar-SA"/>
        </w:rPr>
        <w:t>Du CD17 Tir à L’arc</w:t>
      </w:r>
    </w:p>
    <w:p w14:paraId="5A49C733" w14:textId="77777777" w:rsidR="002E0D0B" w:rsidRDefault="002E0D0B" w:rsidP="00E62AEA">
      <w:pPr>
        <w:rPr>
          <w:lang w:val="fr-FR" w:bidi="ar-SA"/>
        </w:rPr>
      </w:pPr>
    </w:p>
    <w:p w14:paraId="5B6BC71E" w14:textId="77777777" w:rsidR="002E0D0B" w:rsidRDefault="002E0D0B" w:rsidP="00E62AEA">
      <w:pPr>
        <w:rPr>
          <w:lang w:val="fr-FR" w:bidi="ar-SA"/>
        </w:rPr>
      </w:pPr>
    </w:p>
    <w:p w14:paraId="50C2B0B3" w14:textId="77777777" w:rsidR="002E0D0B" w:rsidRDefault="002E0D0B" w:rsidP="00E62AEA">
      <w:pPr>
        <w:rPr>
          <w:lang w:val="fr-FR" w:bidi="ar-SA"/>
        </w:rPr>
      </w:pPr>
    </w:p>
    <w:p w14:paraId="5801A4F5" w14:textId="77777777" w:rsidR="002E0D0B" w:rsidRDefault="002E0D0B" w:rsidP="00E62AEA">
      <w:pPr>
        <w:rPr>
          <w:lang w:val="fr-FR" w:bidi="ar-SA"/>
        </w:rPr>
      </w:pPr>
    </w:p>
    <w:p w14:paraId="5222345A" w14:textId="77777777" w:rsidR="002E0D0B" w:rsidRDefault="002E0D0B" w:rsidP="002E0D0B">
      <w:pPr>
        <w:jc w:val="center"/>
        <w:rPr>
          <w:lang w:val="fr-FR" w:bidi="ar-SA"/>
        </w:rPr>
      </w:pPr>
      <w:r>
        <w:rPr>
          <w:lang w:val="fr-FR" w:bidi="ar-SA"/>
        </w:rPr>
        <w:t>NOM, Prénom : …………………………………………………………………………</w:t>
      </w:r>
      <w:proofErr w:type="gramStart"/>
      <w:r>
        <w:rPr>
          <w:lang w:val="fr-FR" w:bidi="ar-SA"/>
        </w:rPr>
        <w:t>…….</w:t>
      </w:r>
      <w:proofErr w:type="gramEnd"/>
      <w:r>
        <w:rPr>
          <w:lang w:val="fr-FR" w:bidi="ar-SA"/>
        </w:rPr>
        <w:t>.</w:t>
      </w:r>
    </w:p>
    <w:p w14:paraId="053F4960" w14:textId="77777777" w:rsidR="002E0D0B" w:rsidRDefault="002E0D0B" w:rsidP="002E0D0B">
      <w:pPr>
        <w:jc w:val="center"/>
        <w:rPr>
          <w:lang w:val="fr-FR" w:bidi="ar-SA"/>
        </w:rPr>
      </w:pPr>
    </w:p>
    <w:p w14:paraId="67EE91D5" w14:textId="77777777" w:rsidR="002E0D0B" w:rsidRDefault="002E0D0B" w:rsidP="002E0D0B">
      <w:pPr>
        <w:jc w:val="center"/>
        <w:rPr>
          <w:lang w:val="fr-FR" w:bidi="ar-SA"/>
        </w:rPr>
      </w:pPr>
      <w:r>
        <w:rPr>
          <w:lang w:val="fr-FR" w:bidi="ar-SA"/>
        </w:rPr>
        <w:t>Né(e) le : ……………………………………</w:t>
      </w:r>
      <w:proofErr w:type="gramStart"/>
      <w:r>
        <w:rPr>
          <w:lang w:val="fr-FR" w:bidi="ar-SA"/>
        </w:rPr>
        <w:t>…….</w:t>
      </w:r>
      <w:proofErr w:type="gramEnd"/>
      <w:r>
        <w:rPr>
          <w:lang w:val="fr-FR" w:bidi="ar-SA"/>
        </w:rPr>
        <w:t>.</w:t>
      </w:r>
      <w:r>
        <w:rPr>
          <w:lang w:val="fr-FR" w:bidi="ar-SA"/>
        </w:rPr>
        <w:tab/>
      </w:r>
      <w:proofErr w:type="gramStart"/>
      <w:r>
        <w:rPr>
          <w:lang w:val="fr-FR" w:bidi="ar-SA"/>
        </w:rPr>
        <w:t>à</w:t>
      </w:r>
      <w:proofErr w:type="gramEnd"/>
      <w:r>
        <w:rPr>
          <w:lang w:val="fr-FR" w:bidi="ar-SA"/>
        </w:rPr>
        <w:t> : …………………………………</w:t>
      </w:r>
      <w:proofErr w:type="gramStart"/>
      <w:r>
        <w:rPr>
          <w:lang w:val="fr-FR" w:bidi="ar-SA"/>
        </w:rPr>
        <w:t>…….</w:t>
      </w:r>
      <w:proofErr w:type="gramEnd"/>
      <w:r>
        <w:rPr>
          <w:lang w:val="fr-FR" w:bidi="ar-SA"/>
        </w:rPr>
        <w:t>.</w:t>
      </w:r>
    </w:p>
    <w:p w14:paraId="465D8DCB" w14:textId="77777777" w:rsidR="002E0D0B" w:rsidRDefault="002E0D0B" w:rsidP="002E0D0B">
      <w:pPr>
        <w:jc w:val="center"/>
        <w:rPr>
          <w:lang w:val="fr-FR" w:bidi="ar-SA"/>
        </w:rPr>
      </w:pPr>
    </w:p>
    <w:p w14:paraId="0E15706D" w14:textId="77777777" w:rsidR="002E0D0B" w:rsidRDefault="002E0D0B" w:rsidP="002E0D0B">
      <w:pPr>
        <w:jc w:val="center"/>
        <w:rPr>
          <w:lang w:val="fr-FR" w:bidi="ar-SA"/>
        </w:rPr>
      </w:pPr>
      <w:r>
        <w:rPr>
          <w:lang w:val="fr-FR" w:bidi="ar-SA"/>
        </w:rPr>
        <w:t>Nationalité : …………………………………………………………………………………….</w:t>
      </w:r>
    </w:p>
    <w:p w14:paraId="6786CA9B" w14:textId="77777777" w:rsidR="002E0D0B" w:rsidRDefault="002E0D0B" w:rsidP="002E0D0B">
      <w:pPr>
        <w:jc w:val="center"/>
        <w:rPr>
          <w:lang w:val="fr-FR" w:bidi="ar-SA"/>
        </w:rPr>
      </w:pPr>
    </w:p>
    <w:p w14:paraId="39178150" w14:textId="77777777" w:rsidR="002E0D0B" w:rsidRDefault="002E0D0B" w:rsidP="002E0D0B">
      <w:pPr>
        <w:jc w:val="center"/>
        <w:rPr>
          <w:lang w:val="fr-FR" w:bidi="ar-SA"/>
        </w:rPr>
      </w:pPr>
      <w:r>
        <w:rPr>
          <w:lang w:val="fr-FR" w:bidi="ar-SA"/>
        </w:rPr>
        <w:t>Club : …………………………………………………………………………………………...</w:t>
      </w:r>
    </w:p>
    <w:p w14:paraId="55C8AE35" w14:textId="77777777" w:rsidR="002E0D0B" w:rsidRDefault="002E0D0B" w:rsidP="002E0D0B">
      <w:pPr>
        <w:jc w:val="center"/>
        <w:rPr>
          <w:lang w:val="fr-FR" w:bidi="ar-SA"/>
        </w:rPr>
      </w:pPr>
    </w:p>
    <w:p w14:paraId="0ED0006C" w14:textId="77777777" w:rsidR="002E0D0B" w:rsidRDefault="002E0D0B" w:rsidP="002E0D0B">
      <w:pPr>
        <w:jc w:val="center"/>
        <w:rPr>
          <w:lang w:val="fr-FR" w:bidi="ar-SA"/>
        </w:rPr>
      </w:pPr>
      <w:r>
        <w:rPr>
          <w:lang w:val="fr-FR" w:bidi="ar-SA"/>
        </w:rPr>
        <w:t>N° de Licence : …………………………………………………………………………………</w:t>
      </w:r>
    </w:p>
    <w:p w14:paraId="5CACE88E" w14:textId="77777777" w:rsidR="002E0D0B" w:rsidRDefault="002E0D0B" w:rsidP="002E0D0B">
      <w:pPr>
        <w:jc w:val="center"/>
        <w:rPr>
          <w:lang w:val="fr-FR" w:bidi="ar-SA"/>
        </w:rPr>
      </w:pPr>
    </w:p>
    <w:p w14:paraId="706267B3" w14:textId="77777777" w:rsidR="002E0D0B" w:rsidRDefault="002E0D0B" w:rsidP="002E0D0B">
      <w:pPr>
        <w:jc w:val="center"/>
        <w:rPr>
          <w:lang w:val="fr-FR" w:bidi="ar-SA"/>
        </w:rPr>
      </w:pPr>
      <w:r>
        <w:rPr>
          <w:lang w:val="fr-FR" w:bidi="ar-SA"/>
        </w:rPr>
        <w:t>Adresse : …………………………………………………………………………………</w:t>
      </w:r>
      <w:proofErr w:type="gramStart"/>
      <w:r>
        <w:rPr>
          <w:lang w:val="fr-FR" w:bidi="ar-SA"/>
        </w:rPr>
        <w:t>…….</w:t>
      </w:r>
      <w:proofErr w:type="gramEnd"/>
      <w:r>
        <w:rPr>
          <w:lang w:val="fr-FR" w:bidi="ar-SA"/>
        </w:rPr>
        <w:t>.</w:t>
      </w:r>
    </w:p>
    <w:p w14:paraId="0A312F3F" w14:textId="77777777" w:rsidR="002E0D0B" w:rsidRDefault="002E0D0B" w:rsidP="002E0D0B">
      <w:pPr>
        <w:jc w:val="center"/>
        <w:rPr>
          <w:lang w:val="fr-FR" w:bidi="ar-SA"/>
        </w:rPr>
      </w:pPr>
    </w:p>
    <w:p w14:paraId="1BEE490C" w14:textId="77777777" w:rsidR="002E0D0B" w:rsidRDefault="002E0D0B" w:rsidP="00E62AEA">
      <w:pPr>
        <w:rPr>
          <w:lang w:val="fr-FR" w:bidi="ar-SA"/>
        </w:rPr>
      </w:pPr>
    </w:p>
    <w:p w14:paraId="1F751DF0" w14:textId="77777777" w:rsidR="002E0D0B" w:rsidRDefault="002E0D0B" w:rsidP="002E0D0B">
      <w:pPr>
        <w:jc w:val="center"/>
        <w:rPr>
          <w:b/>
          <w:lang w:val="fr-FR" w:bidi="ar-SA"/>
        </w:rPr>
      </w:pPr>
      <w:r w:rsidRPr="002E0D0B">
        <w:rPr>
          <w:b/>
          <w:lang w:val="fr-FR" w:bidi="ar-SA"/>
        </w:rPr>
        <w:t>Pour représenter le</w:t>
      </w:r>
      <w:r w:rsidR="00261388">
        <w:rPr>
          <w:b/>
          <w:lang w:val="fr-FR" w:bidi="ar-SA"/>
        </w:rPr>
        <w:t>s archers au</w:t>
      </w:r>
      <w:r w:rsidRPr="002E0D0B">
        <w:rPr>
          <w:b/>
          <w:lang w:val="fr-FR" w:bidi="ar-SA"/>
        </w:rPr>
        <w:t xml:space="preserve"> CD17 </w:t>
      </w:r>
      <w:r w:rsidR="00261388">
        <w:rPr>
          <w:b/>
          <w:lang w:val="fr-FR" w:bidi="ar-SA"/>
        </w:rPr>
        <w:t>Tir à l’Arc</w:t>
      </w:r>
    </w:p>
    <w:p w14:paraId="6B0A4C16" w14:textId="77777777" w:rsidR="002E0D0B" w:rsidRDefault="002E0D0B" w:rsidP="002E0D0B">
      <w:pPr>
        <w:jc w:val="center"/>
        <w:rPr>
          <w:b/>
          <w:lang w:val="fr-FR" w:bidi="ar-SA"/>
        </w:rPr>
      </w:pPr>
    </w:p>
    <w:p w14:paraId="0515E846" w14:textId="77777777" w:rsidR="002E0D0B" w:rsidRDefault="002E0D0B" w:rsidP="002E0D0B">
      <w:pPr>
        <w:jc w:val="center"/>
        <w:rPr>
          <w:b/>
          <w:lang w:val="fr-FR" w:bidi="ar-SA"/>
        </w:rPr>
      </w:pPr>
    </w:p>
    <w:p w14:paraId="347C77B5" w14:textId="77777777" w:rsidR="002E0D0B" w:rsidRPr="002E0D0B" w:rsidRDefault="002E0D0B" w:rsidP="002E0D0B">
      <w:pPr>
        <w:jc w:val="center"/>
        <w:rPr>
          <w:b/>
          <w:lang w:val="fr-FR" w:bidi="ar-SA"/>
        </w:rPr>
      </w:pPr>
    </w:p>
    <w:p w14:paraId="26093006" w14:textId="77777777" w:rsidR="002E0D0B" w:rsidRDefault="002E0D0B" w:rsidP="00E62AEA">
      <w:pPr>
        <w:rPr>
          <w:lang w:val="fr-FR" w:bidi="ar-SA"/>
        </w:rPr>
      </w:pPr>
    </w:p>
    <w:p w14:paraId="498424C7" w14:textId="77777777" w:rsidR="002E0D0B" w:rsidRDefault="002E0D0B" w:rsidP="00E62AEA">
      <w:pPr>
        <w:rPr>
          <w:lang w:val="fr-FR" w:bidi="ar-SA"/>
        </w:rPr>
      </w:pPr>
      <w:r>
        <w:rPr>
          <w:lang w:val="fr-FR" w:bidi="ar-SA"/>
        </w:rPr>
        <w:t>Déclare par ailleurs jouir de tous mes droits civiques et politiques.</w:t>
      </w:r>
    </w:p>
    <w:p w14:paraId="6D83D4E2" w14:textId="77777777" w:rsidR="002E0D0B" w:rsidRDefault="002E0D0B" w:rsidP="00E62AEA">
      <w:pPr>
        <w:rPr>
          <w:lang w:val="fr-FR" w:bidi="ar-SA"/>
        </w:rPr>
      </w:pPr>
    </w:p>
    <w:p w14:paraId="758AE632" w14:textId="77777777" w:rsidR="002E0D0B" w:rsidRDefault="002E0D0B" w:rsidP="00E62AEA">
      <w:pPr>
        <w:rPr>
          <w:lang w:val="fr-FR" w:bidi="ar-SA"/>
        </w:rPr>
      </w:pPr>
    </w:p>
    <w:p w14:paraId="6CAE155B" w14:textId="77777777" w:rsidR="002E0D0B" w:rsidRDefault="002E0D0B" w:rsidP="00E62AEA">
      <w:pPr>
        <w:rPr>
          <w:lang w:val="fr-FR" w:bidi="ar-SA"/>
        </w:rPr>
      </w:pPr>
    </w:p>
    <w:p w14:paraId="6D763460" w14:textId="77777777" w:rsidR="002E0D0B" w:rsidRDefault="002E0D0B" w:rsidP="002E0D0B">
      <w:pPr>
        <w:jc w:val="right"/>
        <w:rPr>
          <w:lang w:val="fr-FR" w:bidi="ar-SA"/>
        </w:rPr>
      </w:pPr>
    </w:p>
    <w:p w14:paraId="6AC42B80" w14:textId="77777777" w:rsidR="002E0D0B" w:rsidRDefault="002E0D0B" w:rsidP="002E0D0B">
      <w:pPr>
        <w:jc w:val="right"/>
        <w:rPr>
          <w:lang w:val="fr-FR" w:bidi="ar-SA"/>
        </w:rPr>
      </w:pPr>
      <w:r>
        <w:rPr>
          <w:lang w:val="fr-FR" w:bidi="ar-SA"/>
        </w:rPr>
        <w:t>Fait à : …………….......... Le : …………………….</w:t>
      </w:r>
    </w:p>
    <w:p w14:paraId="02C5CB9C" w14:textId="77777777" w:rsidR="002E0D0B" w:rsidRDefault="002E0D0B" w:rsidP="002E0D0B">
      <w:pPr>
        <w:jc w:val="right"/>
        <w:rPr>
          <w:lang w:val="fr-FR" w:bidi="ar-SA"/>
        </w:rPr>
      </w:pPr>
    </w:p>
    <w:p w14:paraId="7920C7C1" w14:textId="77777777" w:rsidR="002E0D0B" w:rsidRDefault="002E0D0B" w:rsidP="002E0D0B">
      <w:pPr>
        <w:jc w:val="right"/>
        <w:rPr>
          <w:lang w:val="fr-FR" w:bidi="ar-SA"/>
        </w:rPr>
      </w:pPr>
    </w:p>
    <w:p w14:paraId="799C3E22" w14:textId="77777777" w:rsidR="002E0D0B" w:rsidRDefault="002E0D0B" w:rsidP="002E0D0B">
      <w:pPr>
        <w:jc w:val="right"/>
        <w:rPr>
          <w:lang w:val="fr-FR" w:bidi="ar-SA"/>
        </w:rPr>
      </w:pPr>
    </w:p>
    <w:p w14:paraId="7A089B67" w14:textId="77777777" w:rsidR="002E0D0B" w:rsidRDefault="002E0D0B" w:rsidP="002E0D0B">
      <w:pPr>
        <w:jc w:val="right"/>
        <w:rPr>
          <w:lang w:val="fr-FR" w:bidi="ar-SA"/>
        </w:rPr>
      </w:pPr>
      <w:r>
        <w:rPr>
          <w:lang w:val="fr-FR" w:bidi="ar-SA"/>
        </w:rPr>
        <w:t>Signature lisible :</w:t>
      </w:r>
    </w:p>
    <w:p w14:paraId="373EC4C4" w14:textId="77777777" w:rsidR="002E0D0B" w:rsidRPr="00E62AEA" w:rsidRDefault="002E0D0B" w:rsidP="00E62AEA">
      <w:pPr>
        <w:rPr>
          <w:lang w:val="fr-FR" w:bidi="ar-SA"/>
        </w:rPr>
      </w:pPr>
    </w:p>
    <w:p w14:paraId="7E0F60E6" w14:textId="77777777" w:rsidR="00E62AEA" w:rsidRDefault="00E62AEA" w:rsidP="00E62AEA">
      <w:pPr>
        <w:rPr>
          <w:lang w:val="fr-FR" w:bidi="ar-SA"/>
        </w:rPr>
      </w:pPr>
    </w:p>
    <w:p w14:paraId="2F05659F" w14:textId="77777777" w:rsidR="00EA4748" w:rsidRPr="00E62AEA" w:rsidRDefault="00E62AEA" w:rsidP="00E62AEA">
      <w:pPr>
        <w:tabs>
          <w:tab w:val="left" w:pos="1770"/>
        </w:tabs>
        <w:rPr>
          <w:lang w:val="fr-FR" w:bidi="ar-SA"/>
        </w:rPr>
      </w:pPr>
      <w:r>
        <w:rPr>
          <w:lang w:val="fr-FR" w:bidi="ar-SA"/>
        </w:rPr>
        <w:tab/>
      </w:r>
    </w:p>
    <w:sectPr w:rsidR="00EA4748" w:rsidRPr="00E62AEA" w:rsidSect="00556D69">
      <w:footerReference w:type="default" r:id="rId8"/>
      <w:pgSz w:w="11906" w:h="16838" w:code="9"/>
      <w:pgMar w:top="851" w:right="1418" w:bottom="1418" w:left="70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3981D" w14:textId="77777777" w:rsidR="00BA372A" w:rsidRDefault="00BA372A" w:rsidP="00762584">
      <w:r>
        <w:separator/>
      </w:r>
    </w:p>
  </w:endnote>
  <w:endnote w:type="continuationSeparator" w:id="0">
    <w:p w14:paraId="203D2023" w14:textId="77777777" w:rsidR="00BA372A" w:rsidRDefault="00BA372A" w:rsidP="0076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rt Hand">
    <w:altName w:val="Calibri"/>
    <w:charset w:val="00"/>
    <w:family w:val="auto"/>
    <w:pitch w:val="variable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9DAA9" w14:textId="77777777" w:rsidR="00FD7559" w:rsidRPr="00EA4748" w:rsidRDefault="00FD7559" w:rsidP="00FD7559">
    <w:pPr>
      <w:pStyle w:val="Pieddepage"/>
      <w:jc w:val="center"/>
      <w:rPr>
        <w:rFonts w:ascii="Arial" w:hAnsi="Arial" w:cs="Arial"/>
        <w:sz w:val="16"/>
        <w:szCs w:val="16"/>
        <w:lang w:val="fr-FR"/>
      </w:rPr>
    </w:pPr>
    <w:r w:rsidRPr="006F201A">
      <w:rPr>
        <w:rFonts w:ascii="Arial" w:hAnsi="Arial" w:cs="Arial"/>
        <w:noProof/>
        <w:sz w:val="16"/>
        <w:szCs w:val="16"/>
        <w:lang w:val="fr-FR" w:bidi="ar-SA"/>
      </w:rPr>
      <w:drawing>
        <wp:anchor distT="0" distB="0" distL="114300" distR="114300" simplePos="0" relativeHeight="251658240" behindDoc="1" locked="0" layoutInCell="1" allowOverlap="1" wp14:anchorId="1C7F51C4" wp14:editId="5B708286">
          <wp:simplePos x="0" y="0"/>
          <wp:positionH relativeFrom="column">
            <wp:posOffset>-255905</wp:posOffset>
          </wp:positionH>
          <wp:positionV relativeFrom="paragraph">
            <wp:posOffset>-217805</wp:posOffset>
          </wp:positionV>
          <wp:extent cx="7076355" cy="846161"/>
          <wp:effectExtent l="19050" t="0" r="0" b="0"/>
          <wp:wrapNone/>
          <wp:docPr id="5" name="Image 4" descr="pied_page_courrier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_page_courrier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76355" cy="846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A4748">
      <w:rPr>
        <w:rFonts w:ascii="Arial" w:hAnsi="Arial" w:cs="Arial"/>
        <w:sz w:val="16"/>
        <w:szCs w:val="16"/>
        <w:lang w:val="fr-FR"/>
      </w:rPr>
      <w:t>Siège social : 17 rue de Roncevaux – Chervettes 17380 LA DEVISE</w:t>
    </w:r>
    <w:r w:rsidRPr="00EA4748">
      <w:rPr>
        <w:rFonts w:ascii="Arial" w:hAnsi="Arial" w:cs="Arial"/>
        <w:sz w:val="16"/>
        <w:szCs w:val="16"/>
        <w:lang w:val="fr-FR"/>
      </w:rPr>
      <w:br/>
      <w:t>Tél : 06 30 67 73 34</w:t>
    </w:r>
  </w:p>
  <w:p w14:paraId="14F66BAD" w14:textId="77777777" w:rsidR="006F201A" w:rsidRPr="00EA4748" w:rsidRDefault="006F201A" w:rsidP="00FD7559">
    <w:pPr>
      <w:pStyle w:val="Pieddepage"/>
      <w:jc w:val="center"/>
      <w:rPr>
        <w:rFonts w:ascii="Arial" w:hAnsi="Arial" w:cs="Arial"/>
        <w:sz w:val="16"/>
        <w:szCs w:val="16"/>
        <w:lang w:val="fr-FR"/>
      </w:rPr>
    </w:pPr>
    <w:r w:rsidRPr="00EA4748">
      <w:rPr>
        <w:rFonts w:ascii="Arial" w:hAnsi="Arial" w:cs="Arial"/>
        <w:sz w:val="16"/>
        <w:szCs w:val="16"/>
        <w:lang w:val="fr-FR"/>
      </w:rPr>
      <w:t xml:space="preserve">Courriel : </w:t>
    </w:r>
    <w:hyperlink r:id="rId2" w:history="1">
      <w:r w:rsidRPr="00EA4748">
        <w:rPr>
          <w:rStyle w:val="Lienhypertexte"/>
          <w:rFonts w:ascii="Arial" w:hAnsi="Arial" w:cs="Arial"/>
          <w:sz w:val="16"/>
          <w:szCs w:val="16"/>
          <w:lang w:val="fr-FR"/>
        </w:rPr>
        <w:t>contact@tiralarc17.fr</w:t>
      </w:r>
    </w:hyperlink>
  </w:p>
  <w:p w14:paraId="4C8D7D00" w14:textId="77777777" w:rsidR="006F201A" w:rsidRPr="00EA4748" w:rsidRDefault="006F201A" w:rsidP="00FD7559">
    <w:pPr>
      <w:pStyle w:val="Pieddepage"/>
      <w:jc w:val="center"/>
      <w:rPr>
        <w:rFonts w:ascii="Arial" w:hAnsi="Arial" w:cs="Arial"/>
        <w:sz w:val="16"/>
        <w:szCs w:val="16"/>
        <w:lang w:val="fr-FR"/>
      </w:rPr>
    </w:pPr>
    <w:r w:rsidRPr="00EA4748">
      <w:rPr>
        <w:rFonts w:ascii="Arial" w:hAnsi="Arial" w:cs="Arial"/>
        <w:sz w:val="16"/>
        <w:szCs w:val="16"/>
        <w:lang w:val="fr-FR"/>
      </w:rPr>
      <w:t>https://www.tiralarc17.fr</w:t>
    </w:r>
  </w:p>
  <w:p w14:paraId="6B0148D5" w14:textId="77777777" w:rsidR="00FD7559" w:rsidRPr="00EA4748" w:rsidRDefault="00FD7559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77B1D" w14:textId="77777777" w:rsidR="00BA372A" w:rsidRDefault="00BA372A" w:rsidP="00762584">
      <w:r>
        <w:separator/>
      </w:r>
    </w:p>
  </w:footnote>
  <w:footnote w:type="continuationSeparator" w:id="0">
    <w:p w14:paraId="7771D5AF" w14:textId="77777777" w:rsidR="00BA372A" w:rsidRDefault="00BA372A" w:rsidP="0076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1A75"/>
    <w:multiLevelType w:val="multilevel"/>
    <w:tmpl w:val="51BC2E4A"/>
    <w:lvl w:ilvl="0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03C12EAC"/>
    <w:multiLevelType w:val="hybridMultilevel"/>
    <w:tmpl w:val="38E8929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937E7"/>
    <w:multiLevelType w:val="hybridMultilevel"/>
    <w:tmpl w:val="E65A9E5A"/>
    <w:lvl w:ilvl="0" w:tplc="7EAACE42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65DD5"/>
    <w:multiLevelType w:val="hybridMultilevel"/>
    <w:tmpl w:val="047A287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1F2C4D"/>
    <w:multiLevelType w:val="hybridMultilevel"/>
    <w:tmpl w:val="96DA8D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7E7BAF"/>
    <w:multiLevelType w:val="hybridMultilevel"/>
    <w:tmpl w:val="8EF855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032A0"/>
    <w:multiLevelType w:val="hybridMultilevel"/>
    <w:tmpl w:val="D616AA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E70E80"/>
    <w:multiLevelType w:val="hybridMultilevel"/>
    <w:tmpl w:val="D12E78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03227"/>
    <w:multiLevelType w:val="hybridMultilevel"/>
    <w:tmpl w:val="1CE6EB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A663D"/>
    <w:multiLevelType w:val="multilevel"/>
    <w:tmpl w:val="2F600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 w16cid:durableId="343632717">
    <w:abstractNumId w:val="0"/>
  </w:num>
  <w:num w:numId="2" w16cid:durableId="1779133687">
    <w:abstractNumId w:val="2"/>
  </w:num>
  <w:num w:numId="3" w16cid:durableId="19405403">
    <w:abstractNumId w:val="8"/>
  </w:num>
  <w:num w:numId="4" w16cid:durableId="3003537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6750082">
    <w:abstractNumId w:val="7"/>
  </w:num>
  <w:num w:numId="6" w16cid:durableId="1256790839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2000807">
    <w:abstractNumId w:val="3"/>
  </w:num>
  <w:num w:numId="8" w16cid:durableId="63844180">
    <w:abstractNumId w:val="4"/>
  </w:num>
  <w:num w:numId="9" w16cid:durableId="1251045679">
    <w:abstractNumId w:val="6"/>
  </w:num>
  <w:num w:numId="10" w16cid:durableId="828179167">
    <w:abstractNumId w:val="1"/>
  </w:num>
  <w:num w:numId="11" w16cid:durableId="808398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DA4"/>
    <w:rsid w:val="0007578C"/>
    <w:rsid w:val="000830BC"/>
    <w:rsid w:val="00090F79"/>
    <w:rsid w:val="00115F67"/>
    <w:rsid w:val="001327DC"/>
    <w:rsid w:val="0013630A"/>
    <w:rsid w:val="001434D3"/>
    <w:rsid w:val="00187E6F"/>
    <w:rsid w:val="001A1766"/>
    <w:rsid w:val="00201AB1"/>
    <w:rsid w:val="002110F2"/>
    <w:rsid w:val="00213634"/>
    <w:rsid w:val="002476D7"/>
    <w:rsid w:val="00261388"/>
    <w:rsid w:val="002848B3"/>
    <w:rsid w:val="002B2FD7"/>
    <w:rsid w:val="002B333B"/>
    <w:rsid w:val="002E0D0B"/>
    <w:rsid w:val="002F0C2E"/>
    <w:rsid w:val="00303872"/>
    <w:rsid w:val="00336424"/>
    <w:rsid w:val="004015CF"/>
    <w:rsid w:val="0045180E"/>
    <w:rsid w:val="004A030E"/>
    <w:rsid w:val="004A304A"/>
    <w:rsid w:val="004A6911"/>
    <w:rsid w:val="004B24F7"/>
    <w:rsid w:val="004E7850"/>
    <w:rsid w:val="0050240B"/>
    <w:rsid w:val="005136F2"/>
    <w:rsid w:val="00515058"/>
    <w:rsid w:val="00533100"/>
    <w:rsid w:val="00544DB3"/>
    <w:rsid w:val="00556D69"/>
    <w:rsid w:val="00562DF0"/>
    <w:rsid w:val="005B2F22"/>
    <w:rsid w:val="005C6ECE"/>
    <w:rsid w:val="005E11EC"/>
    <w:rsid w:val="005F1AE2"/>
    <w:rsid w:val="00600F1B"/>
    <w:rsid w:val="00605C41"/>
    <w:rsid w:val="00620079"/>
    <w:rsid w:val="006215C0"/>
    <w:rsid w:val="0064418A"/>
    <w:rsid w:val="00696F02"/>
    <w:rsid w:val="006B7440"/>
    <w:rsid w:val="006C540B"/>
    <w:rsid w:val="006E2BE4"/>
    <w:rsid w:val="006F1C52"/>
    <w:rsid w:val="006F201A"/>
    <w:rsid w:val="00700274"/>
    <w:rsid w:val="00702865"/>
    <w:rsid w:val="007373D9"/>
    <w:rsid w:val="00750302"/>
    <w:rsid w:val="00762584"/>
    <w:rsid w:val="00785C8A"/>
    <w:rsid w:val="00797FA5"/>
    <w:rsid w:val="007C7137"/>
    <w:rsid w:val="007D5697"/>
    <w:rsid w:val="007E2049"/>
    <w:rsid w:val="00855C5C"/>
    <w:rsid w:val="00880186"/>
    <w:rsid w:val="008D712F"/>
    <w:rsid w:val="00917106"/>
    <w:rsid w:val="00941C41"/>
    <w:rsid w:val="009750B6"/>
    <w:rsid w:val="00982AFA"/>
    <w:rsid w:val="00A12B11"/>
    <w:rsid w:val="00A27894"/>
    <w:rsid w:val="00A72B26"/>
    <w:rsid w:val="00A93F77"/>
    <w:rsid w:val="00AA3DE1"/>
    <w:rsid w:val="00AA4321"/>
    <w:rsid w:val="00AB2744"/>
    <w:rsid w:val="00AB6F35"/>
    <w:rsid w:val="00AC02B1"/>
    <w:rsid w:val="00B33666"/>
    <w:rsid w:val="00B464E8"/>
    <w:rsid w:val="00BA27DE"/>
    <w:rsid w:val="00BA372A"/>
    <w:rsid w:val="00BF2F67"/>
    <w:rsid w:val="00C43912"/>
    <w:rsid w:val="00CC71D4"/>
    <w:rsid w:val="00CF0DA4"/>
    <w:rsid w:val="00D12845"/>
    <w:rsid w:val="00D4261A"/>
    <w:rsid w:val="00DE1787"/>
    <w:rsid w:val="00E03BAC"/>
    <w:rsid w:val="00E41699"/>
    <w:rsid w:val="00E62AEA"/>
    <w:rsid w:val="00E85AD2"/>
    <w:rsid w:val="00EA4748"/>
    <w:rsid w:val="00ED6E1E"/>
    <w:rsid w:val="00F344EB"/>
    <w:rsid w:val="00F64178"/>
    <w:rsid w:val="00FB20BB"/>
    <w:rsid w:val="00FD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1FA56"/>
  <w15:docId w15:val="{99A84B0B-7230-4F74-90AC-EEBBD7A6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7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Lucida Grande"/>
      <w:kern w:val="3"/>
      <w:sz w:val="24"/>
      <w:szCs w:val="24"/>
      <w:lang w:val="en-US" w:eastAsia="fr-FR" w:bidi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E78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0D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25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2584"/>
  </w:style>
  <w:style w:type="paragraph" w:styleId="Pieddepage">
    <w:name w:val="footer"/>
    <w:basedOn w:val="Normal"/>
    <w:link w:val="PieddepageCar"/>
    <w:uiPriority w:val="99"/>
    <w:unhideWhenUsed/>
    <w:rsid w:val="007625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2584"/>
  </w:style>
  <w:style w:type="paragraph" w:styleId="Textedebulles">
    <w:name w:val="Balloon Text"/>
    <w:basedOn w:val="Normal"/>
    <w:link w:val="TextedebullesCar"/>
    <w:uiPriority w:val="99"/>
    <w:semiHidden/>
    <w:unhideWhenUsed/>
    <w:rsid w:val="007625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58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F201A"/>
    <w:rPr>
      <w:color w:val="0000FF" w:themeColor="hyperlink"/>
      <w:u w:val="single"/>
    </w:rPr>
  </w:style>
  <w:style w:type="paragraph" w:customStyle="1" w:styleId="DefaultText">
    <w:name w:val="Default Text"/>
    <w:basedOn w:val="Normal"/>
    <w:rsid w:val="00EA4748"/>
    <w:pPr>
      <w:suppressAutoHyphens w:val="0"/>
      <w:spacing w:after="72"/>
      <w:jc w:val="both"/>
    </w:pPr>
    <w:rPr>
      <w:rFonts w:ascii="Short Hand" w:eastAsia="Times New Roman" w:hAnsi="Short Hand" w:cs="Times New Roman"/>
      <w:lang w:bidi="ar-SA"/>
    </w:rPr>
  </w:style>
  <w:style w:type="paragraph" w:customStyle="1" w:styleId="TableContents">
    <w:name w:val="Table Contents"/>
    <w:basedOn w:val="Normal"/>
    <w:rsid w:val="00EA4748"/>
    <w:pPr>
      <w:suppressLineNumbers/>
      <w:suppressAutoHyphens w:val="0"/>
    </w:pPr>
    <w:rPr>
      <w:rFonts w:eastAsia="Times New Roman" w:cs="Times New Roman"/>
      <w:sz w:val="20"/>
      <w:szCs w:val="20"/>
      <w:lang w:bidi="ar-SA"/>
    </w:rPr>
  </w:style>
  <w:style w:type="paragraph" w:styleId="Paragraphedeliste">
    <w:name w:val="List Paragraph"/>
    <w:basedOn w:val="Normal"/>
    <w:uiPriority w:val="34"/>
    <w:qFormat/>
    <w:rsid w:val="00CC71D4"/>
    <w:pPr>
      <w:widowControl/>
      <w:numPr>
        <w:numId w:val="2"/>
      </w:numPr>
      <w:suppressAutoHyphens w:val="0"/>
      <w:autoSpaceDN/>
      <w:jc w:val="both"/>
      <w:textAlignment w:val="auto"/>
    </w:pPr>
    <w:rPr>
      <w:rFonts w:ascii="Eurostile" w:eastAsia="Times New Roman" w:hAnsi="Eurostile" w:cs="Times New Roman"/>
      <w:kern w:val="0"/>
      <w:sz w:val="22"/>
      <w:szCs w:val="22"/>
      <w:lang w:val="fr-FR" w:bidi="ar-SA"/>
    </w:rPr>
  </w:style>
  <w:style w:type="paragraph" w:customStyle="1" w:styleId="Standard">
    <w:name w:val="Standard"/>
    <w:rsid w:val="00CC71D4"/>
    <w:pPr>
      <w:widowControl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en-US" w:eastAsia="fr-FR"/>
    </w:rPr>
  </w:style>
  <w:style w:type="character" w:styleId="Accentuationlgre">
    <w:name w:val="Subtle Emphasis"/>
    <w:uiPriority w:val="19"/>
    <w:qFormat/>
    <w:rsid w:val="00CC71D4"/>
    <w:rPr>
      <w:i/>
      <w:iCs/>
      <w:color w:val="808080"/>
    </w:rPr>
  </w:style>
  <w:style w:type="character" w:styleId="Accentuation">
    <w:name w:val="Emphasis"/>
    <w:basedOn w:val="Policepardfaut"/>
    <w:uiPriority w:val="20"/>
    <w:qFormat/>
    <w:rsid w:val="00CC71D4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4E7850"/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  <w:lang w:val="en-US" w:eastAsia="fr-FR" w:bidi="fr-FR"/>
    </w:rPr>
  </w:style>
  <w:style w:type="character" w:customStyle="1" w:styleId="Titre2Car">
    <w:name w:val="Titre 2 Car"/>
    <w:basedOn w:val="Policepardfaut"/>
    <w:link w:val="Titre2"/>
    <w:uiPriority w:val="9"/>
    <w:rsid w:val="002E0D0B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val="en-US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1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tiralarc17.fr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uillin\Downloads\Mdle_courrier_CD17_v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Mdle_courrier_CD17_v2.dotx</Template>
  <TotalTime>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CD17 Tir à l'Arc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CD17-TA</dc:creator>
  <cp:lastModifiedBy>valerie gaborit</cp:lastModifiedBy>
  <cp:revision>2</cp:revision>
  <cp:lastPrinted>2019-12-26T16:58:00Z</cp:lastPrinted>
  <dcterms:created xsi:type="dcterms:W3CDTF">2025-05-09T14:19:00Z</dcterms:created>
  <dcterms:modified xsi:type="dcterms:W3CDTF">2025-05-09T14:19:00Z</dcterms:modified>
</cp:coreProperties>
</file>